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bland-profile"/>
    <w:p>
      <w:pPr>
        <w:pStyle w:val="Heading1"/>
      </w:pPr>
      <w:r>
        <w:t xml:space="preserve">Bland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8,558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5,487          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West Wyalong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3,046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Bland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$40,982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$1,357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2,739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1001 - NSW - Southern NSW Storm and Floods (5 January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987 - NSW Severe Weather and Flooding from 9 November 2021 onwards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20,044.44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2024-11-14T23:27:30Z</dcterms:created>
  <dcterms:modified xsi:type="dcterms:W3CDTF">2024-11-14T23:27:30Z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